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7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981"/>
        <w:gridCol w:w="977"/>
        <w:gridCol w:w="742"/>
        <w:gridCol w:w="652"/>
        <w:gridCol w:w="1394"/>
        <w:gridCol w:w="834"/>
        <w:gridCol w:w="1964"/>
      </w:tblGrid>
      <w:tr w:rsidR="00756A51" w14:paraId="18DFFC62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D4C2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國立暨南國際大學出差人員工作預定表</w:t>
            </w:r>
          </w:p>
        </w:tc>
      </w:tr>
      <w:tr w:rsidR="00756A51" w14:paraId="4863931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F046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A1DE" w14:textId="77777777" w:rsidR="00756A51" w:rsidRDefault="00756A51">
            <w:pPr>
              <w:pStyle w:val="Standard"/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A5D4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</w:rPr>
              <w:t>單位</w:t>
            </w:r>
            <w:r>
              <w:rPr>
                <w:rFonts w:eastAsia="標楷體"/>
              </w:rPr>
              <w:br/>
            </w:r>
            <w:r>
              <w:rPr>
                <w:rFonts w:eastAsia="標楷體" w:cs="標楷體"/>
              </w:rPr>
              <w:t>職別</w:t>
            </w:r>
          </w:p>
        </w:tc>
        <w:tc>
          <w:tcPr>
            <w:tcW w:w="2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8A4E" w14:textId="77777777" w:rsidR="00756A51" w:rsidRDefault="00756A51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4989DFCD" w14:textId="77777777" w:rsidR="00756A51" w:rsidRDefault="00756A51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495B92EA" w14:textId="77777777" w:rsidR="00756A51" w:rsidRDefault="003D7DC7">
            <w:pPr>
              <w:pStyle w:val="Standard"/>
              <w:snapToGrid w:val="0"/>
              <w:jc w:val="right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請填系所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F3DF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</w:rPr>
              <w:t>相當</w:t>
            </w:r>
            <w:r>
              <w:rPr>
                <w:rFonts w:eastAsia="標楷體"/>
              </w:rPr>
              <w:br/>
            </w:r>
            <w:r>
              <w:rPr>
                <w:rFonts w:eastAsia="標楷體" w:cs="標楷體"/>
              </w:rPr>
              <w:t>官等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9C30" w14:textId="77777777" w:rsidR="00756A51" w:rsidRDefault="00756A51">
            <w:pPr>
              <w:pStyle w:val="Standard"/>
              <w:snapToGrid w:val="0"/>
              <w:jc w:val="right"/>
              <w:rPr>
                <w:rFonts w:eastAsia="標楷體"/>
                <w:color w:val="FF0000"/>
                <w:sz w:val="18"/>
                <w:szCs w:val="18"/>
              </w:rPr>
            </w:pPr>
          </w:p>
          <w:p w14:paraId="39039FAD" w14:textId="77777777" w:rsidR="00756A51" w:rsidRDefault="00756A51">
            <w:pPr>
              <w:pStyle w:val="Standard"/>
              <w:snapToGrid w:val="0"/>
              <w:jc w:val="right"/>
              <w:rPr>
                <w:rFonts w:eastAsia="標楷體"/>
                <w:color w:val="FF0000"/>
                <w:sz w:val="18"/>
                <w:szCs w:val="18"/>
              </w:rPr>
            </w:pPr>
          </w:p>
          <w:p w14:paraId="5B117933" w14:textId="77777777" w:rsidR="00756A51" w:rsidRDefault="003D7DC7">
            <w:pPr>
              <w:pStyle w:val="Standard"/>
              <w:snapToGrid w:val="0"/>
              <w:jc w:val="right"/>
              <w:rPr>
                <w:rFonts w:eastAsia="標楷體"/>
                <w:color w:val="FF0000"/>
                <w:sz w:val="18"/>
                <w:szCs w:val="18"/>
              </w:rPr>
            </w:pPr>
            <w:r>
              <w:rPr>
                <w:rFonts w:eastAsia="標楷體"/>
                <w:color w:val="FF0000"/>
                <w:sz w:val="18"/>
                <w:szCs w:val="18"/>
              </w:rPr>
              <w:t>(</w:t>
            </w:r>
            <w:proofErr w:type="gramStart"/>
            <w:r>
              <w:rPr>
                <w:rFonts w:eastAsia="標楷體"/>
                <w:color w:val="FF0000"/>
                <w:sz w:val="18"/>
                <w:szCs w:val="18"/>
              </w:rPr>
              <w:t>免填</w:t>
            </w:r>
            <w:proofErr w:type="gramEnd"/>
            <w:r>
              <w:rPr>
                <w:rFonts w:eastAsia="標楷體"/>
                <w:color w:val="FF0000"/>
                <w:sz w:val="18"/>
                <w:szCs w:val="18"/>
              </w:rPr>
              <w:t>)</w:t>
            </w:r>
          </w:p>
        </w:tc>
      </w:tr>
      <w:tr w:rsidR="00756A51" w14:paraId="3CE656A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D981E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</w:rPr>
              <w:t>出差</w:t>
            </w:r>
            <w:r>
              <w:rPr>
                <w:rFonts w:eastAsia="標楷體"/>
              </w:rPr>
              <w:br/>
            </w:r>
            <w:r>
              <w:rPr>
                <w:rFonts w:eastAsia="標楷體" w:cs="標楷體"/>
              </w:rPr>
              <w:t>事由</w:t>
            </w:r>
          </w:p>
        </w:tc>
        <w:tc>
          <w:tcPr>
            <w:tcW w:w="47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7F6E" w14:textId="77777777" w:rsidR="00756A51" w:rsidRDefault="00756A51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63D27234" w14:textId="77777777" w:rsidR="00756A51" w:rsidRDefault="00756A51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1B742D87" w14:textId="77777777" w:rsidR="00756A51" w:rsidRDefault="003D7DC7">
            <w:pPr>
              <w:pStyle w:val="Standard"/>
              <w:snapToGrid w:val="0"/>
              <w:jc w:val="right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請填出國實習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國際志工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5874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</w:rPr>
              <w:t>出差</w:t>
            </w:r>
            <w:r>
              <w:rPr>
                <w:rFonts w:eastAsia="標楷體"/>
              </w:rPr>
              <w:br/>
            </w:r>
            <w:r>
              <w:rPr>
                <w:rFonts w:eastAsia="標楷體" w:cs="標楷體"/>
              </w:rPr>
              <w:t>地點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2DC3" w14:textId="77777777" w:rsidR="00756A51" w:rsidRDefault="003D7DC7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 xml:space="preserve"> </w:t>
            </w:r>
          </w:p>
          <w:p w14:paraId="3E996097" w14:textId="77777777" w:rsidR="00756A51" w:rsidRDefault="00756A51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1D1B5707" w14:textId="77777777" w:rsidR="00756A51" w:rsidRDefault="003D7DC7">
            <w:pPr>
              <w:pStyle w:val="Standard"/>
              <w:snapToGrid w:val="0"/>
              <w:jc w:val="right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國家城市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</w:p>
        </w:tc>
      </w:tr>
      <w:tr w:rsidR="00756A51" w14:paraId="12F7261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7E7FD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</w:rPr>
              <w:t>預計</w:t>
            </w:r>
            <w:r>
              <w:rPr>
                <w:rFonts w:eastAsia="標楷體"/>
              </w:rPr>
              <w:br/>
            </w:r>
            <w:r>
              <w:rPr>
                <w:rFonts w:eastAsia="標楷體" w:cs="標楷體"/>
              </w:rPr>
              <w:t>日期</w:t>
            </w:r>
          </w:p>
        </w:tc>
        <w:tc>
          <w:tcPr>
            <w:tcW w:w="47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B724" w14:textId="77777777" w:rsidR="00756A51" w:rsidRDefault="003D7DC7">
            <w:pPr>
              <w:pStyle w:val="Standard"/>
              <w:snapToGrid w:val="0"/>
            </w:pPr>
            <w:r>
              <w:rPr>
                <w:rFonts w:eastAsia="標楷體"/>
              </w:rPr>
              <w:t>自民國</w:t>
            </w:r>
            <w:r>
              <w:rPr>
                <w:rFonts w:eastAsia="Times New Roman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  <w:u w:val="single"/>
              </w:rPr>
              <w:t xml:space="preserve">  </w:t>
            </w:r>
            <w:r>
              <w:rPr>
                <w:rFonts w:eastAsia="標楷體"/>
              </w:rPr>
              <w:t>日起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至民國</w:t>
            </w:r>
            <w:r>
              <w:rPr>
                <w:rFonts w:eastAsia="Times New Roman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  <w:u w:val="single"/>
              </w:rPr>
              <w:t xml:space="preserve">  </w:t>
            </w:r>
            <w:r>
              <w:rPr>
                <w:rFonts w:eastAsia="標楷體"/>
              </w:rPr>
              <w:t>日止共計</w:t>
            </w:r>
            <w:r>
              <w:rPr>
                <w:rFonts w:eastAsia="Times New Roman"/>
                <w:u w:val="single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BF02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  <w:spacing w:val="-20"/>
                <w:sz w:val="22"/>
                <w:szCs w:val="22"/>
              </w:rPr>
              <w:t>含例假</w:t>
            </w:r>
            <w:r>
              <w:rPr>
                <w:rFonts w:eastAsia="標楷體"/>
                <w:spacing w:val="-20"/>
                <w:sz w:val="22"/>
                <w:szCs w:val="22"/>
              </w:rPr>
              <w:br/>
            </w:r>
            <w:r>
              <w:rPr>
                <w:rFonts w:eastAsia="標楷體" w:cs="標楷體"/>
                <w:spacing w:val="-20"/>
                <w:sz w:val="22"/>
                <w:szCs w:val="22"/>
              </w:rPr>
              <w:t>日天數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B53F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</w:tr>
      <w:tr w:rsidR="00756A51" w14:paraId="01604E9A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82B9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</w:rPr>
              <w:t>交通</w:t>
            </w:r>
            <w:r>
              <w:rPr>
                <w:rFonts w:eastAsia="標楷體"/>
              </w:rPr>
              <w:br/>
            </w:r>
            <w:r>
              <w:rPr>
                <w:rFonts w:eastAsia="標楷體" w:cs="標楷體"/>
              </w:rPr>
              <w:t>工具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AD6E" w14:textId="77777777" w:rsidR="00756A51" w:rsidRDefault="003D7DC7">
            <w:pPr>
              <w:pStyle w:val="Standard"/>
              <w:snapToGrid w:val="0"/>
              <w:rPr>
                <w:rFonts w:eastAsia="標楷體" w:cs="標楷體"/>
                <w:szCs w:val="16"/>
              </w:rPr>
            </w:pPr>
            <w:r>
              <w:rPr>
                <w:rFonts w:eastAsia="標楷體" w:cs="標楷體"/>
                <w:szCs w:val="16"/>
              </w:rPr>
              <w:t>飛機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0D9C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</w:rPr>
              <w:t>計畫名稱</w:t>
            </w:r>
            <w:r>
              <w:rPr>
                <w:rFonts w:eastAsia="標楷體" w:cs="標楷體"/>
              </w:rPr>
              <w:br/>
            </w:r>
            <w:r>
              <w:rPr>
                <w:rFonts w:eastAsia="標楷體" w:cs="標楷體"/>
              </w:rPr>
              <w:t>計畫編號</w:t>
            </w:r>
          </w:p>
        </w:tc>
        <w:tc>
          <w:tcPr>
            <w:tcW w:w="2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D96F" w14:textId="77777777" w:rsidR="00756A51" w:rsidRDefault="00756A51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color w:val="FF0000"/>
                <w:sz w:val="14"/>
                <w:szCs w:val="14"/>
              </w:rPr>
            </w:pPr>
          </w:p>
          <w:p w14:paraId="17B66745" w14:textId="77777777" w:rsidR="00756A51" w:rsidRDefault="00756A51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color w:val="FF0000"/>
                <w:sz w:val="14"/>
                <w:szCs w:val="14"/>
              </w:rPr>
            </w:pPr>
          </w:p>
          <w:p w14:paraId="4BA483C7" w14:textId="77777777" w:rsidR="00756A51" w:rsidRDefault="003D7DC7">
            <w:pPr>
              <w:pStyle w:val="Standard"/>
              <w:snapToGrid w:val="0"/>
              <w:jc w:val="right"/>
            </w:pPr>
            <w:r>
              <w:rPr>
                <w:rFonts w:ascii="標楷體" w:eastAsia="標楷體" w:hAnsi="標楷體" w:cs="標楷體"/>
                <w:color w:val="FF0000"/>
                <w:sz w:val="14"/>
                <w:szCs w:val="14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14"/>
                <w:szCs w:val="14"/>
              </w:rPr>
              <w:t>請填寫校內海外實習國際志工補助計畫</w:t>
            </w:r>
            <w:r>
              <w:rPr>
                <w:rFonts w:ascii="標楷體" w:eastAsia="標楷體" w:hAnsi="標楷體" w:cs="標楷體"/>
                <w:color w:val="FF0000"/>
                <w:sz w:val="14"/>
                <w:szCs w:val="14"/>
              </w:rPr>
              <w:t>)</w:t>
            </w:r>
          </w:p>
        </w:tc>
      </w:tr>
      <w:tr w:rsidR="00756A51" w14:paraId="4516598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0D3C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預定日期</w:t>
            </w:r>
          </w:p>
        </w:tc>
        <w:tc>
          <w:tcPr>
            <w:tcW w:w="2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A5D8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工作事項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15C0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預定日期</w:t>
            </w:r>
          </w:p>
        </w:tc>
        <w:tc>
          <w:tcPr>
            <w:tcW w:w="2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4F21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工作事項</w:t>
            </w:r>
          </w:p>
        </w:tc>
      </w:tr>
      <w:tr w:rsidR="00756A51" w14:paraId="0982A79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DD18" w14:textId="77777777" w:rsidR="00756A51" w:rsidRDefault="003D7DC7">
            <w:pPr>
              <w:pStyle w:val="Standard"/>
              <w:snapToGrid w:val="0"/>
            </w:pPr>
            <w:r>
              <w:rPr>
                <w:rFonts w:eastAsia="標楷體" w:cs="標楷體"/>
              </w:rPr>
              <w:t xml:space="preserve">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 xml:space="preserve">　日</w:t>
            </w:r>
          </w:p>
        </w:tc>
        <w:tc>
          <w:tcPr>
            <w:tcW w:w="2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2A7C6" w14:textId="77777777" w:rsidR="00756A51" w:rsidRDefault="00756A5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50C3" w14:textId="77777777" w:rsidR="00756A51" w:rsidRDefault="003D7DC7">
            <w:pPr>
              <w:pStyle w:val="Standard"/>
              <w:snapToGrid w:val="0"/>
            </w:pPr>
            <w:r>
              <w:rPr>
                <w:rFonts w:eastAsia="標楷體" w:cs="標楷體"/>
              </w:rPr>
              <w:t xml:space="preserve">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月　日</w:t>
            </w:r>
          </w:p>
        </w:tc>
        <w:tc>
          <w:tcPr>
            <w:tcW w:w="2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302A" w14:textId="77777777" w:rsidR="00756A51" w:rsidRDefault="00756A51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</w:tr>
      <w:tr w:rsidR="00756A51" w14:paraId="2245C0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9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B1CF" w14:textId="77777777" w:rsidR="00756A51" w:rsidRDefault="003D7DC7">
            <w:pPr>
              <w:pStyle w:val="Standard"/>
              <w:snapToGrid w:val="0"/>
            </w:pPr>
            <w:r>
              <w:rPr>
                <w:rFonts w:eastAsia="Times New Roman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  <w:u w:val="single"/>
              </w:rPr>
              <w:t xml:space="preserve">  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Times New Roman"/>
                <w:u w:val="single"/>
              </w:rPr>
              <w:t xml:space="preserve">  </w:t>
            </w:r>
            <w:r>
              <w:rPr>
                <w:rFonts w:eastAsia="標楷體" w:cs="標楷體"/>
              </w:rPr>
              <w:t>日</w:t>
            </w:r>
          </w:p>
          <w:p w14:paraId="56063D7F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至</w:t>
            </w:r>
          </w:p>
          <w:p w14:paraId="48720F2C" w14:textId="77777777" w:rsidR="00756A51" w:rsidRDefault="003D7DC7">
            <w:pPr>
              <w:pStyle w:val="Standard"/>
              <w:snapToGrid w:val="0"/>
            </w:pPr>
            <w:r>
              <w:rPr>
                <w:rFonts w:eastAsia="Times New Roman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  <w:u w:val="single"/>
              </w:rPr>
              <w:t xml:space="preserve">  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Times New Roman"/>
                <w:u w:val="single"/>
              </w:rPr>
              <w:t xml:space="preserve">  </w:t>
            </w:r>
            <w:r>
              <w:rPr>
                <w:rFonts w:eastAsia="標楷體" w:cs="標楷體"/>
              </w:rPr>
              <w:t>日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E340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1B66E70B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55BA4DD6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6748F776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754A5935" w14:textId="77777777" w:rsidR="00756A51" w:rsidRDefault="003D7DC7">
            <w:pPr>
              <w:pStyle w:val="Standard"/>
              <w:snapToGrid w:val="0"/>
              <w:jc w:val="right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請填出國實習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國際志工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434F" w14:textId="77777777" w:rsidR="00756A51" w:rsidRDefault="003D7DC7">
            <w:pPr>
              <w:pStyle w:val="Standard"/>
              <w:snapToGrid w:val="0"/>
            </w:pPr>
            <w:r>
              <w:rPr>
                <w:rFonts w:eastAsia="標楷體" w:cs="標楷體"/>
              </w:rPr>
              <w:t xml:space="preserve">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月　日</w:t>
            </w:r>
          </w:p>
        </w:tc>
        <w:tc>
          <w:tcPr>
            <w:tcW w:w="2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C0DAE" w14:textId="77777777" w:rsidR="00756A51" w:rsidRDefault="00756A51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756A51" w14:paraId="1B0771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1809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B4542" w14:textId="77777777" w:rsidR="00756A51" w:rsidRDefault="00756A51"/>
        </w:tc>
        <w:tc>
          <w:tcPr>
            <w:tcW w:w="237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E1ED" w14:textId="77777777" w:rsidR="00756A51" w:rsidRDefault="00756A51"/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3F89E" w14:textId="77777777" w:rsidR="00756A51" w:rsidRDefault="003D7DC7">
            <w:pPr>
              <w:pStyle w:val="Standard"/>
              <w:snapToGrid w:val="0"/>
            </w:pPr>
            <w:r>
              <w:rPr>
                <w:rFonts w:eastAsia="標楷體" w:cs="標楷體"/>
              </w:rPr>
              <w:t xml:space="preserve">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月　日</w:t>
            </w:r>
          </w:p>
        </w:tc>
        <w:tc>
          <w:tcPr>
            <w:tcW w:w="2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618" w14:textId="77777777" w:rsidR="00756A51" w:rsidRDefault="00756A51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756A51" w14:paraId="5B8B145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C56D" w14:textId="77777777" w:rsidR="00756A51" w:rsidRDefault="003D7DC7">
            <w:pPr>
              <w:pStyle w:val="Standard"/>
              <w:snapToGrid w:val="0"/>
            </w:pPr>
            <w:r>
              <w:rPr>
                <w:rFonts w:eastAsia="標楷體" w:cs="標楷體"/>
              </w:rPr>
              <w:t xml:space="preserve">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月　日</w:t>
            </w:r>
          </w:p>
        </w:tc>
        <w:tc>
          <w:tcPr>
            <w:tcW w:w="2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8DA3" w14:textId="77777777" w:rsidR="00756A51" w:rsidRDefault="00756A5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720B" w14:textId="77777777" w:rsidR="00756A51" w:rsidRDefault="003D7DC7">
            <w:pPr>
              <w:pStyle w:val="Standard"/>
              <w:snapToGrid w:val="0"/>
            </w:pPr>
            <w:r>
              <w:rPr>
                <w:rFonts w:eastAsia="標楷體" w:cs="標楷體"/>
              </w:rPr>
              <w:t xml:space="preserve">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月　日</w:t>
            </w:r>
          </w:p>
        </w:tc>
        <w:tc>
          <w:tcPr>
            <w:tcW w:w="2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E2F1" w14:textId="77777777" w:rsidR="00756A51" w:rsidRDefault="00756A51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756A51" w14:paraId="7D25EC0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15F6" w14:textId="77777777" w:rsidR="00756A51" w:rsidRDefault="003D7DC7">
            <w:pPr>
              <w:pStyle w:val="Standard"/>
              <w:snapToGrid w:val="0"/>
            </w:pPr>
            <w:r>
              <w:rPr>
                <w:rFonts w:eastAsia="標楷體" w:cs="標楷體"/>
              </w:rPr>
              <w:t xml:space="preserve">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月　日</w:t>
            </w:r>
          </w:p>
        </w:tc>
        <w:tc>
          <w:tcPr>
            <w:tcW w:w="2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2A21" w14:textId="77777777" w:rsidR="00756A51" w:rsidRDefault="00756A5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EA76" w14:textId="77777777" w:rsidR="00756A51" w:rsidRDefault="003D7DC7">
            <w:pPr>
              <w:pStyle w:val="Standard"/>
              <w:snapToGrid w:val="0"/>
            </w:pPr>
            <w:r>
              <w:rPr>
                <w:rFonts w:eastAsia="標楷體" w:cs="標楷體"/>
              </w:rPr>
              <w:t xml:space="preserve">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月　日</w:t>
            </w:r>
          </w:p>
        </w:tc>
        <w:tc>
          <w:tcPr>
            <w:tcW w:w="2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983C" w14:textId="77777777" w:rsidR="00756A51" w:rsidRDefault="00756A51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756A51" w14:paraId="4C68758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78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4F51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出差人蓋章</w:t>
            </w:r>
          </w:p>
        </w:tc>
        <w:tc>
          <w:tcPr>
            <w:tcW w:w="2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B0DD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</w:rPr>
              <w:t>有關處室會章</w:t>
            </w:r>
          </w:p>
        </w:tc>
        <w:tc>
          <w:tcPr>
            <w:tcW w:w="2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F157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校長核示</w:t>
            </w:r>
          </w:p>
        </w:tc>
      </w:tr>
      <w:tr w:rsidR="00756A51" w14:paraId="1B103E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278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0E5D" w14:textId="77777777" w:rsidR="00756A51" w:rsidRDefault="003D7DC7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學生簽名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</w:p>
        </w:tc>
        <w:tc>
          <w:tcPr>
            <w:tcW w:w="27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00D1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40923581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441B7F10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6DE6638C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3A85F0CA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3F7343D5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43FE2309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0792F640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2BFDB0E5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3E780B25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1E506EFF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0EBEFD56" w14:textId="77777777" w:rsidR="00756A51" w:rsidRDefault="003D7DC7">
            <w:pPr>
              <w:pStyle w:val="Standard"/>
              <w:snapToGrid w:val="0"/>
              <w:jc w:val="right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 xml:space="preserve">   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國際處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97C5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56A51" w14:paraId="3F3C37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8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733F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計畫主持人蓋章</w:t>
            </w:r>
          </w:p>
        </w:tc>
        <w:tc>
          <w:tcPr>
            <w:tcW w:w="27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0B48" w14:textId="77777777" w:rsidR="00756A51" w:rsidRDefault="00756A51"/>
        </w:tc>
        <w:tc>
          <w:tcPr>
            <w:tcW w:w="27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A95E" w14:textId="77777777" w:rsidR="00756A51" w:rsidRDefault="00756A51"/>
        </w:tc>
      </w:tr>
      <w:tr w:rsidR="00756A51" w14:paraId="1C1A56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78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F2CD" w14:textId="77777777" w:rsidR="00756A51" w:rsidRDefault="00756A51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7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43D1" w14:textId="77777777" w:rsidR="00756A51" w:rsidRDefault="00756A51"/>
        </w:tc>
        <w:tc>
          <w:tcPr>
            <w:tcW w:w="27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7C40" w14:textId="77777777" w:rsidR="00756A51" w:rsidRDefault="00756A51"/>
        </w:tc>
      </w:tr>
      <w:tr w:rsidR="00756A51" w14:paraId="586434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8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F048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系所主管蓋章</w:t>
            </w:r>
          </w:p>
        </w:tc>
        <w:tc>
          <w:tcPr>
            <w:tcW w:w="27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BECB" w14:textId="77777777" w:rsidR="00756A51" w:rsidRDefault="00756A51"/>
        </w:tc>
        <w:tc>
          <w:tcPr>
            <w:tcW w:w="27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33E9" w14:textId="77777777" w:rsidR="00756A51" w:rsidRDefault="00756A51"/>
        </w:tc>
      </w:tr>
      <w:tr w:rsidR="00756A51" w14:paraId="1EE519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16"/>
        </w:trPr>
        <w:tc>
          <w:tcPr>
            <w:tcW w:w="278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EE33" w14:textId="77777777" w:rsidR="00756A51" w:rsidRDefault="00756A51">
            <w:pPr>
              <w:pStyle w:val="Standard"/>
              <w:snapToGrid w:val="0"/>
              <w:spacing w:after="240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</w:p>
          <w:p w14:paraId="31BAE575" w14:textId="77777777" w:rsidR="00756A51" w:rsidRDefault="003D7DC7">
            <w:pPr>
              <w:pStyle w:val="Standard"/>
              <w:snapToGrid w:val="0"/>
              <w:spacing w:after="240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/>
                <w:color w:val="FF0000"/>
                <w:sz w:val="16"/>
                <w:szCs w:val="16"/>
              </w:rPr>
              <w:t>(</w:t>
            </w:r>
            <w:r>
              <w:rPr>
                <w:rFonts w:eastAsia="標楷體"/>
                <w:color w:val="FF0000"/>
                <w:sz w:val="16"/>
                <w:szCs w:val="16"/>
              </w:rPr>
              <w:t>學生所屬系所</w:t>
            </w:r>
            <w:r>
              <w:rPr>
                <w:rFonts w:eastAsia="標楷體"/>
                <w:color w:val="FF0000"/>
                <w:sz w:val="16"/>
                <w:szCs w:val="16"/>
              </w:rPr>
              <w:t>)</w:t>
            </w:r>
          </w:p>
        </w:tc>
        <w:tc>
          <w:tcPr>
            <w:tcW w:w="27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858E" w14:textId="77777777" w:rsidR="00756A51" w:rsidRDefault="00756A51"/>
        </w:tc>
        <w:tc>
          <w:tcPr>
            <w:tcW w:w="27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806F" w14:textId="77777777" w:rsidR="00756A51" w:rsidRDefault="00756A51"/>
        </w:tc>
      </w:tr>
    </w:tbl>
    <w:p w14:paraId="56003702" w14:textId="77777777" w:rsidR="00756A51" w:rsidRDefault="003D7DC7">
      <w:pPr>
        <w:pStyle w:val="Standard"/>
        <w:snapToGrid w:val="0"/>
        <w:rPr>
          <w:rFonts w:eastAsia="標楷體"/>
        </w:rPr>
      </w:pPr>
      <w:r>
        <w:rPr>
          <w:rFonts w:eastAsia="標楷體"/>
        </w:rPr>
        <w:t>------------------------------------------------------------------------------------------------------</w:t>
      </w:r>
    </w:p>
    <w:p w14:paraId="614B35A5" w14:textId="77777777" w:rsidR="00756A51" w:rsidRDefault="003D7DC7">
      <w:pPr>
        <w:pStyle w:val="Default"/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本校人員出差應於出發前填具</w:t>
      </w:r>
      <w:proofErr w:type="gramStart"/>
      <w:r>
        <w:rPr>
          <w:rFonts w:ascii="Times New Roman" w:hAnsi="Times New Roman" w:cs="Times New Roman"/>
        </w:rPr>
        <w:t>此單經服務</w:t>
      </w:r>
      <w:proofErr w:type="gramEnd"/>
      <w:r>
        <w:rPr>
          <w:rFonts w:ascii="Times New Roman" w:hAnsi="Times New Roman" w:cs="Times New Roman"/>
        </w:rPr>
        <w:t>單位主管簽章。</w:t>
      </w:r>
    </w:p>
    <w:tbl>
      <w:tblPr>
        <w:tblW w:w="858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1475"/>
        <w:gridCol w:w="737"/>
        <w:gridCol w:w="1202"/>
        <w:gridCol w:w="645"/>
        <w:gridCol w:w="994"/>
        <w:gridCol w:w="299"/>
        <w:gridCol w:w="739"/>
        <w:gridCol w:w="1831"/>
      </w:tblGrid>
      <w:tr w:rsidR="00756A51" w14:paraId="037FCF6C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E6B1" w14:textId="77777777" w:rsidR="00756A51" w:rsidRDefault="003D7DC7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出差通知單　　　　　　　　　　　　　　　　　　　　　年　　月　　日</w:t>
            </w:r>
          </w:p>
        </w:tc>
      </w:tr>
      <w:tr w:rsidR="00756A51" w14:paraId="32EFEE7A" w14:textId="7777777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6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521C6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單位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83F8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pacing w:val="-20"/>
                <w:sz w:val="18"/>
                <w:szCs w:val="18"/>
              </w:rPr>
            </w:pPr>
          </w:p>
          <w:p w14:paraId="092C8F2C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0D7D48CE" w14:textId="77777777" w:rsidR="00756A51" w:rsidRDefault="003D7DC7">
            <w:pPr>
              <w:pStyle w:val="Standard"/>
              <w:snapToGrid w:val="0"/>
              <w:jc w:val="right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請填系所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B4B2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職別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CA6F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學生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DFE3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9DFF5" w14:textId="77777777" w:rsidR="00756A51" w:rsidRDefault="00756A5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8156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出差</w:t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地點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9716" w14:textId="77777777" w:rsidR="00756A51" w:rsidRDefault="00756A5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FF0000"/>
                <w:spacing w:val="-20"/>
                <w:sz w:val="22"/>
                <w:szCs w:val="22"/>
              </w:rPr>
            </w:pPr>
          </w:p>
        </w:tc>
      </w:tr>
      <w:tr w:rsidR="00756A51" w14:paraId="55A5D468" w14:textId="7777777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6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7CBC" w14:textId="77777777" w:rsidR="00756A51" w:rsidRDefault="003D7DC7">
            <w:pPr>
              <w:pStyle w:val="Default"/>
              <w:snapToGrid w:val="0"/>
              <w:jc w:val="center"/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出差</w:t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日數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1DE6" w14:textId="77777777" w:rsidR="00756A51" w:rsidRDefault="00756A5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E615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起訖</w:t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日期</w:t>
            </w:r>
          </w:p>
        </w:tc>
        <w:tc>
          <w:tcPr>
            <w:tcW w:w="31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9230" w14:textId="77777777" w:rsidR="00756A51" w:rsidRDefault="003D7DC7">
            <w:pPr>
              <w:pStyle w:val="Default"/>
              <w:snapToGrid w:val="0"/>
              <w:jc w:val="center"/>
            </w:pPr>
            <w:r>
              <w:t>自民國</w:t>
            </w:r>
            <w:r>
              <w:rPr>
                <w:u w:val="single"/>
              </w:rPr>
              <w:t xml:space="preserve">   </w:t>
            </w:r>
            <w:r>
              <w:t>年</w:t>
            </w:r>
            <w:r>
              <w:rPr>
                <w:u w:val="single"/>
              </w:rPr>
              <w:t xml:space="preserve">    </w:t>
            </w:r>
            <w:r>
              <w:t>月</w:t>
            </w:r>
            <w:r>
              <w:rPr>
                <w:u w:val="single"/>
              </w:rPr>
              <w:t xml:space="preserve">  </w:t>
            </w:r>
            <w:r>
              <w:t>日起</w:t>
            </w:r>
            <w:r>
              <w:br/>
            </w:r>
            <w:r>
              <w:t>至民國</w:t>
            </w:r>
            <w:r>
              <w:rPr>
                <w:u w:val="single"/>
              </w:rPr>
              <w:t xml:space="preserve">   </w:t>
            </w:r>
            <w:r>
              <w:t>年</w:t>
            </w:r>
            <w:r>
              <w:rPr>
                <w:u w:val="single"/>
              </w:rPr>
              <w:t xml:space="preserve">    </w:t>
            </w:r>
            <w:r>
              <w:t>月</w:t>
            </w:r>
            <w:r>
              <w:rPr>
                <w:u w:val="single"/>
              </w:rPr>
              <w:t xml:space="preserve">  </w:t>
            </w:r>
            <w:r>
              <w:t>日止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1E1F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出差</w:t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事由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4748" w14:textId="77777777" w:rsidR="00756A51" w:rsidRDefault="00756A5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FF0000"/>
                <w:spacing w:val="-20"/>
                <w:sz w:val="18"/>
                <w:szCs w:val="18"/>
              </w:rPr>
            </w:pPr>
          </w:p>
          <w:p w14:paraId="49645B97" w14:textId="77777777" w:rsidR="00756A51" w:rsidRDefault="00756A51">
            <w:pPr>
              <w:pStyle w:val="Default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  <w:p w14:paraId="2A1A7FCE" w14:textId="77777777" w:rsidR="00756A51" w:rsidRDefault="003D7DC7">
            <w:pPr>
              <w:pStyle w:val="Default"/>
              <w:snapToGrid w:val="0"/>
              <w:ind w:firstLine="328"/>
              <w:jc w:val="right"/>
            </w:pPr>
            <w:r>
              <w:rPr>
                <w:rFonts w:cs="Times New Roman"/>
                <w:color w:val="FF0000"/>
                <w:sz w:val="18"/>
                <w:szCs w:val="18"/>
              </w:rPr>
              <w:t xml:space="preserve"> (</w:t>
            </w:r>
            <w:r>
              <w:rPr>
                <w:color w:val="FF0000"/>
                <w:sz w:val="18"/>
                <w:szCs w:val="18"/>
              </w:rPr>
              <w:t>請填出國實習</w:t>
            </w:r>
            <w:r>
              <w:rPr>
                <w:color w:val="FF0000"/>
                <w:sz w:val="18"/>
                <w:szCs w:val="18"/>
              </w:rPr>
              <w:t>/</w:t>
            </w:r>
            <w:r>
              <w:rPr>
                <w:color w:val="FF0000"/>
                <w:sz w:val="18"/>
                <w:szCs w:val="18"/>
              </w:rPr>
              <w:t>國際志工</w:t>
            </w:r>
            <w:r>
              <w:rPr>
                <w:rFonts w:cs="Times New Roman"/>
                <w:color w:val="FF0000"/>
                <w:sz w:val="18"/>
                <w:szCs w:val="18"/>
              </w:rPr>
              <w:t>)</w:t>
            </w:r>
          </w:p>
        </w:tc>
      </w:tr>
      <w:tr w:rsidR="00756A51" w14:paraId="494DA725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7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7A10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出差人蓋章</w:t>
            </w: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A151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計畫主持人蓋章</w:t>
            </w:r>
          </w:p>
        </w:tc>
        <w:tc>
          <w:tcPr>
            <w:tcW w:w="2869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4A51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系所主管蓋章</w:t>
            </w:r>
          </w:p>
        </w:tc>
      </w:tr>
      <w:tr w:rsidR="00756A51" w14:paraId="691FA708" w14:textId="7777777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063E" w14:textId="77777777" w:rsidR="00756A51" w:rsidRDefault="00756A51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2586542A" w14:textId="77777777" w:rsidR="00756A51" w:rsidRDefault="00756A51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2D57885B" w14:textId="77777777" w:rsidR="00756A51" w:rsidRDefault="003D7DC7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學生簽名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CE46" w14:textId="77777777" w:rsidR="00756A51" w:rsidRDefault="00756A5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0FF40449" w14:textId="77777777" w:rsidR="00756A51" w:rsidRDefault="00756A51">
            <w:pPr>
              <w:pStyle w:val="Default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  <w:p w14:paraId="1F55287B" w14:textId="77777777" w:rsidR="00756A51" w:rsidRDefault="00756A51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C6DC" w14:textId="77777777" w:rsidR="00756A51" w:rsidRDefault="00756A5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57D830" w14:textId="77777777" w:rsidR="00756A51" w:rsidRDefault="00756A51">
      <w:pPr>
        <w:pStyle w:val="Standard"/>
        <w:snapToGrid w:val="0"/>
        <w:rPr>
          <w:rFonts w:eastAsia="標楷體"/>
        </w:rPr>
      </w:pPr>
    </w:p>
    <w:sectPr w:rsidR="00756A51">
      <w:pgSz w:w="11906" w:h="16838"/>
      <w:pgMar w:top="1134" w:right="1797" w:bottom="851" w:left="179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CF86" w14:textId="77777777" w:rsidR="00000000" w:rsidRDefault="003D7DC7">
      <w:r>
        <w:separator/>
      </w:r>
    </w:p>
  </w:endnote>
  <w:endnote w:type="continuationSeparator" w:id="0">
    <w:p w14:paraId="7D3FEFAE" w14:textId="77777777" w:rsidR="00000000" w:rsidRDefault="003D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9410" w14:textId="77777777" w:rsidR="00000000" w:rsidRDefault="003D7DC7">
      <w:r>
        <w:rPr>
          <w:color w:val="000000"/>
        </w:rPr>
        <w:separator/>
      </w:r>
    </w:p>
  </w:footnote>
  <w:footnote w:type="continuationSeparator" w:id="0">
    <w:p w14:paraId="4FF49200" w14:textId="77777777" w:rsidR="00000000" w:rsidRDefault="003D7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2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6A51"/>
    <w:rsid w:val="003D7DC7"/>
    <w:rsid w:val="0075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9FB3"/>
  <w15:docId w15:val="{E2FD8DCD-6A9C-47BA-BAB7-EF8EE82E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鄭玉玲</dc:creator>
  <cp:lastModifiedBy>石宇廷</cp:lastModifiedBy>
  <cp:revision>2</cp:revision>
  <cp:lastPrinted>2007-06-15T10:11:00Z</cp:lastPrinted>
  <dcterms:created xsi:type="dcterms:W3CDTF">2024-07-18T01:17:00Z</dcterms:created>
  <dcterms:modified xsi:type="dcterms:W3CDTF">2024-07-18T01:17:00Z</dcterms:modified>
</cp:coreProperties>
</file>